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D76278">
                              <w:rPr>
                                <w:rFonts w:ascii="Arial" w:hAnsi="Arial" w:cs="Arial"/>
                                <w:sz w:val="16"/>
                              </w:rPr>
                              <w:t>22 janvier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D76278">
                        <w:rPr>
                          <w:rFonts w:ascii="Arial" w:hAnsi="Arial" w:cs="Arial"/>
                          <w:sz w:val="16"/>
                        </w:rPr>
                        <w:t>22 janvier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EC668D" w:rsidRDefault="001D04D0" w:rsidP="007344BE">
            <w:pPr>
              <w:tabs>
                <w:tab w:val="left" w:pos="7371"/>
              </w:tabs>
              <w:rPr>
                <w:rFonts w:cs="Arial"/>
                <w:sz w:val="20"/>
              </w:rPr>
            </w:pPr>
            <w:r>
              <w:rPr>
                <w:rFonts w:cs="Arial"/>
                <w:sz w:val="20"/>
              </w:rPr>
              <w:t>ROSNAY (36) Centre de Transmission de la Marine</w:t>
            </w:r>
          </w:p>
          <w:p w:rsidR="001D04D0" w:rsidRPr="007B4444" w:rsidRDefault="00D76278" w:rsidP="007344BE">
            <w:pPr>
              <w:tabs>
                <w:tab w:val="left" w:pos="7371"/>
              </w:tabs>
              <w:rPr>
                <w:rFonts w:cs="Arial"/>
                <w:sz w:val="20"/>
              </w:rPr>
            </w:pPr>
            <w:r>
              <w:rPr>
                <w:rFonts w:cs="Arial"/>
                <w:sz w:val="20"/>
              </w:rPr>
              <w:t>AMO pour la création d’un local à atmosphère contrôlée</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w:t>
      </w:r>
    </w:p>
    <w:p w:rsidR="00EC668D" w:rsidRDefault="001D04D0" w:rsidP="00345305">
      <w:pPr>
        <w:numPr>
          <w:ilvl w:val="0"/>
          <w:numId w:val="8"/>
        </w:numPr>
        <w:rPr>
          <w:sz w:val="20"/>
        </w:rPr>
      </w:pPr>
      <w:r>
        <w:rPr>
          <w:sz w:val="20"/>
        </w:rPr>
        <w:t>Descriptif des travaux</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Default="00663C39" w:rsidP="00345305">
      <w:pPr>
        <w:numPr>
          <w:ilvl w:val="0"/>
          <w:numId w:val="8"/>
        </w:numPr>
        <w:rPr>
          <w:sz w:val="20"/>
        </w:rPr>
      </w:pPr>
      <w:r>
        <w:rPr>
          <w:rFonts w:cs="Marianne"/>
          <w:sz w:val="20"/>
        </w:rPr>
        <w:t>Fiche de Contrôle Primaire</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faire acte de candidature.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Pr>
          <w:sz w:val="20"/>
        </w:rPr>
        <w:t xml:space="preserve"> seront transmis uniquement aux candidats retenus lors de la phase «</w:t>
      </w:r>
      <w:r>
        <w:rPr>
          <w:rFonts w:ascii="Calibri" w:hAnsi="Calibri" w:cs="Calibri"/>
          <w:sz w:val="20"/>
        </w:rPr>
        <w:t> </w:t>
      </w:r>
      <w:r>
        <w:rPr>
          <w:sz w:val="20"/>
        </w:rPr>
        <w:t>offre</w:t>
      </w:r>
      <w:r>
        <w:rPr>
          <w:rFonts w:ascii="Calibri" w:hAnsi="Calibri" w:cs="Calibri"/>
          <w:sz w:val="20"/>
        </w:rPr>
        <w:t> </w:t>
      </w:r>
      <w:r>
        <w:rPr>
          <w:rFonts w:cs="Marianne"/>
          <w:sz w:val="20"/>
        </w:rPr>
        <w:t>»</w:t>
      </w:r>
      <w:r>
        <w:rPr>
          <w:sz w:val="20"/>
        </w:rPr>
        <w:t>.</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345305" w:rsidP="00345305">
      <w:pPr>
        <w:tabs>
          <w:tab w:val="left" w:pos="1701"/>
        </w:tabs>
        <w:ind w:right="42"/>
        <w:jc w:val="both"/>
        <w:rPr>
          <w:sz w:val="20"/>
        </w:rPr>
      </w:pPr>
      <w:r w:rsidRPr="008A0593">
        <w:rPr>
          <w:b/>
          <w:sz w:val="20"/>
          <w:u w:val="single"/>
        </w:rPr>
        <w:t xml:space="preserve">Si vous souhaitez </w:t>
      </w:r>
      <w:r w:rsidR="008A0593" w:rsidRPr="008A0593">
        <w:rPr>
          <w:b/>
          <w:sz w:val="20"/>
          <w:u w:val="single"/>
        </w:rPr>
        <w:t>faire acte de candidature</w:t>
      </w:r>
      <w:r w:rsidRPr="00345305">
        <w:rPr>
          <w:sz w:val="20"/>
        </w:rPr>
        <w:t xml:space="preserve">, je vous demande de me renvoyer </w:t>
      </w:r>
      <w:r w:rsidR="00663C39">
        <w:rPr>
          <w:sz w:val="20"/>
        </w:rPr>
        <w:t>les</w:t>
      </w:r>
      <w:r w:rsidR="008A0593" w:rsidRPr="008A0593">
        <w:rPr>
          <w:sz w:val="20"/>
        </w:rPr>
        <w:t xml:space="preserve"> pièce</w:t>
      </w:r>
      <w:r w:rsidR="00663C39">
        <w:rPr>
          <w:sz w:val="20"/>
        </w:rPr>
        <w:t>s</w:t>
      </w:r>
      <w:r w:rsidR="008A0593" w:rsidRPr="008A0593">
        <w:rPr>
          <w:sz w:val="20"/>
        </w:rPr>
        <w:t xml:space="preserve"> 3 </w:t>
      </w:r>
      <w:r w:rsidR="00663C39">
        <w:rPr>
          <w:sz w:val="20"/>
        </w:rPr>
        <w:t xml:space="preserve">et 4 </w:t>
      </w:r>
      <w:r w:rsidRPr="008A0593">
        <w:rPr>
          <w:sz w:val="20"/>
        </w:rPr>
        <w:t>ci-dessus</w:t>
      </w:r>
      <w:r w:rsidRPr="00345305">
        <w:rPr>
          <w:sz w:val="20"/>
        </w:rPr>
        <w:t xml:space="preserve"> complété</w:t>
      </w:r>
      <w:r w:rsidR="008A0593">
        <w:rPr>
          <w:sz w:val="20"/>
        </w:rPr>
        <w:t>e</w:t>
      </w:r>
      <w:r w:rsidR="00663C39">
        <w:rPr>
          <w:sz w:val="20"/>
        </w:rPr>
        <w:t>s</w:t>
      </w:r>
      <w:r w:rsidRPr="00345305">
        <w:rPr>
          <w:sz w:val="20"/>
        </w:rPr>
        <w:t xml:space="preserve"> et accompagné</w:t>
      </w:r>
      <w:r w:rsidR="008A0593">
        <w:rPr>
          <w:sz w:val="20"/>
        </w:rPr>
        <w:t>e</w:t>
      </w:r>
      <w:r w:rsidR="00663C39">
        <w:rPr>
          <w:sz w:val="20"/>
        </w:rPr>
        <w:t>s</w:t>
      </w:r>
      <w:r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8A0593" w:rsidRDefault="008A0593" w:rsidP="008A0593">
      <w:pPr>
        <w:ind w:left="720" w:right="42"/>
        <w:jc w:val="both"/>
        <w:rPr>
          <w:sz w:val="20"/>
        </w:rPr>
      </w:pPr>
    </w:p>
    <w:p w:rsidR="00853A23" w:rsidRDefault="00853A23" w:rsidP="00463FF3">
      <w:pPr>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lastRenderedPageBreak/>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8A0593">
        <w:rPr>
          <w:sz w:val="20"/>
        </w:rPr>
        <w:t>candidatures</w:t>
      </w:r>
      <w:r w:rsidRPr="00463FF3">
        <w:rPr>
          <w:sz w:val="20"/>
        </w:rPr>
        <w:t xml:space="preserve"> est fixée au </w:t>
      </w:r>
      <w:r w:rsidR="00D76278">
        <w:rPr>
          <w:b/>
          <w:color w:val="00B050"/>
          <w:sz w:val="20"/>
        </w:rPr>
        <w:t>12</w:t>
      </w:r>
      <w:r w:rsidR="00B912B9">
        <w:rPr>
          <w:b/>
          <w:color w:val="00B050"/>
          <w:sz w:val="20"/>
        </w:rPr>
        <w:t xml:space="preserve"> février 2025 à 1</w:t>
      </w:r>
      <w:r w:rsidR="00D76278">
        <w:rPr>
          <w:b/>
          <w:color w:val="00B050"/>
          <w:sz w:val="20"/>
        </w:rPr>
        <w:t>7h00</w:t>
      </w:r>
      <w:bookmarkStart w:id="0" w:name="_GoBack"/>
      <w:bookmarkEnd w:id="0"/>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8A0593">
        <w:rPr>
          <w:sz w:val="20"/>
        </w:rPr>
        <w:t xml:space="preserve">M. Baptiste DESSERME </w:t>
      </w:r>
      <w:r w:rsidR="008A0593">
        <w:rPr>
          <w:sz w:val="20"/>
        </w:rPr>
        <w:tab/>
        <w:t>au 06.22.42.38.28</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76" w:rsidRDefault="005A1076">
      <w:r>
        <w:separator/>
      </w:r>
    </w:p>
  </w:endnote>
  <w:endnote w:type="continuationSeparator" w:id="0">
    <w:p w:rsidR="005A1076" w:rsidRDefault="005A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76" w:rsidRDefault="005A1076">
      <w:r>
        <w:separator/>
      </w:r>
    </w:p>
  </w:footnote>
  <w:footnote w:type="continuationSeparator" w:id="0">
    <w:p w:rsidR="005A1076" w:rsidRDefault="005A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12252"/>
    <w:rsid w:val="00024903"/>
    <w:rsid w:val="00032B80"/>
    <w:rsid w:val="0003427D"/>
    <w:rsid w:val="00041CE2"/>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DFF"/>
    <w:rsid w:val="00364607"/>
    <w:rsid w:val="00380D79"/>
    <w:rsid w:val="003904CA"/>
    <w:rsid w:val="003B04E8"/>
    <w:rsid w:val="003D36C9"/>
    <w:rsid w:val="003E6D3A"/>
    <w:rsid w:val="003F720D"/>
    <w:rsid w:val="00410119"/>
    <w:rsid w:val="00412D31"/>
    <w:rsid w:val="004304B6"/>
    <w:rsid w:val="004510CB"/>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1076"/>
    <w:rsid w:val="005A24FF"/>
    <w:rsid w:val="005D256F"/>
    <w:rsid w:val="005D4E70"/>
    <w:rsid w:val="005E42D6"/>
    <w:rsid w:val="00614727"/>
    <w:rsid w:val="0061622A"/>
    <w:rsid w:val="00635CA8"/>
    <w:rsid w:val="006622F1"/>
    <w:rsid w:val="00663C39"/>
    <w:rsid w:val="00664900"/>
    <w:rsid w:val="00676C9E"/>
    <w:rsid w:val="00681271"/>
    <w:rsid w:val="006C2D4C"/>
    <w:rsid w:val="00700947"/>
    <w:rsid w:val="007344BE"/>
    <w:rsid w:val="00787EC3"/>
    <w:rsid w:val="007B4444"/>
    <w:rsid w:val="007B5386"/>
    <w:rsid w:val="007B683E"/>
    <w:rsid w:val="007D7F39"/>
    <w:rsid w:val="007E2BED"/>
    <w:rsid w:val="007F6188"/>
    <w:rsid w:val="007F739E"/>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87B35"/>
    <w:rsid w:val="00A9412D"/>
    <w:rsid w:val="00AA40D5"/>
    <w:rsid w:val="00AB1BD6"/>
    <w:rsid w:val="00AB6648"/>
    <w:rsid w:val="00AB6D20"/>
    <w:rsid w:val="00AC4532"/>
    <w:rsid w:val="00AC755E"/>
    <w:rsid w:val="00AF5EB4"/>
    <w:rsid w:val="00B11B27"/>
    <w:rsid w:val="00B12D3C"/>
    <w:rsid w:val="00B264DF"/>
    <w:rsid w:val="00B42B8F"/>
    <w:rsid w:val="00B73ADB"/>
    <w:rsid w:val="00B766E5"/>
    <w:rsid w:val="00B8389F"/>
    <w:rsid w:val="00B912B9"/>
    <w:rsid w:val="00BA160C"/>
    <w:rsid w:val="00BA16AE"/>
    <w:rsid w:val="00BB0105"/>
    <w:rsid w:val="00BB028D"/>
    <w:rsid w:val="00BB0C10"/>
    <w:rsid w:val="00BB3C13"/>
    <w:rsid w:val="00BC21AF"/>
    <w:rsid w:val="00C066F0"/>
    <w:rsid w:val="00C17514"/>
    <w:rsid w:val="00C4695F"/>
    <w:rsid w:val="00C5349A"/>
    <w:rsid w:val="00C73C88"/>
    <w:rsid w:val="00C8716E"/>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76278"/>
    <w:rsid w:val="00D815FF"/>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99CA1"/>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2.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CA353-7F2B-4FCF-8B39-50995CCF402B}">
  <ds:schemaRefs>
    <ds:schemaRef ds:uri="office.server.policy"/>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6.xml><?xml version="1.0" encoding="utf-8"?>
<ds:datastoreItem xmlns:ds="http://schemas.openxmlformats.org/officeDocument/2006/customXml" ds:itemID="{0D3DC75F-5CD0-4A0C-9CE1-B536F625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0</TotalTime>
  <Pages>2</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2719</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2</cp:revision>
  <cp:lastPrinted>2020-10-21T14:46:00Z</cp:lastPrinted>
  <dcterms:created xsi:type="dcterms:W3CDTF">2025-01-22T15:47:00Z</dcterms:created>
  <dcterms:modified xsi:type="dcterms:W3CDTF">2025-01-22T15:47:00Z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